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9BD" w:rsidRPr="006D2119" w:rsidRDefault="005449BD" w:rsidP="006D2119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FFFFFF"/>
        </w:rPr>
      </w:pPr>
    </w:p>
    <w:p w:rsidR="005449BD" w:rsidRDefault="005449BD" w:rsidP="005449BD">
      <w:pPr>
        <w:rPr>
          <w:rFonts w:ascii="Arial-BoldMT" w:hAnsi="Arial-BoldMT" w:cs="Arial-BoldMT"/>
        </w:rPr>
      </w:pPr>
    </w:p>
    <w:p w:rsidR="005449BD" w:rsidRDefault="005B6083" w:rsidP="005449BD">
      <w:pPr>
        <w:rPr>
          <w:rFonts w:ascii="Arial-BoldMT" w:hAnsi="Arial-BoldMT" w:cs="Arial-BoldMT"/>
        </w:rPr>
      </w:pPr>
      <w:r w:rsidRPr="005B6083"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75.05pt;margin-top:9.8pt;width:239.4pt;height:90pt;z-index:251658752">
            <v:textbox style="mso-next-textbox:#_x0000_s1034">
              <w:txbxContent>
                <w:p w:rsidR="00D37E0F" w:rsidRDefault="00D37E0F"/>
                <w:p w:rsidR="00D37E0F" w:rsidRDefault="00D37E0F">
                  <w:r w:rsidRPr="00C62829">
                    <w:t>Name</w:t>
                  </w:r>
                  <w:r>
                    <w:t xml:space="preserve">   __________________________</w:t>
                  </w:r>
                </w:p>
                <w:p w:rsidR="00D37E0F" w:rsidRDefault="00D37E0F"/>
                <w:p w:rsidR="00D37E0F" w:rsidRPr="00C62829" w:rsidRDefault="00D37E0F">
                  <w:r>
                    <w:t>Date     __________________________</w:t>
                  </w:r>
                </w:p>
              </w:txbxContent>
            </v:textbox>
          </v:shape>
        </w:pict>
      </w:r>
      <w:r w:rsidRPr="005B6083">
        <w:rPr>
          <w:noProof/>
          <w:sz w:val="22"/>
        </w:rPr>
        <w:pict>
          <v:shape id="_x0000_s1035" type="#_x0000_t202" style="position:absolute;margin-left:4.05pt;margin-top:9.8pt;width:162pt;height:81pt;z-index:251659776">
            <v:textbox style="mso-next-textbox:#_x0000_s1035">
              <w:txbxContent>
                <w:p w:rsidR="00D37E0F" w:rsidRDefault="00D37E0F" w:rsidP="002A6B93">
                  <w:r>
                    <w:t xml:space="preserve">           </w:t>
                  </w:r>
                  <w:r w:rsidRPr="00970E10">
                    <w:t xml:space="preserve"> </w:t>
                  </w:r>
                </w:p>
                <w:p w:rsidR="00D37E0F" w:rsidRPr="00970E10" w:rsidRDefault="00D37E0F" w:rsidP="002A6B93">
                  <w:pPr>
                    <w:jc w:val="center"/>
                  </w:pPr>
                  <w:r>
                    <w:t>Reagan</w:t>
                  </w:r>
                </w:p>
                <w:p w:rsidR="00D37E0F" w:rsidRDefault="00D37E0F" w:rsidP="002A6B93">
                  <w:pPr>
                    <w:jc w:val="center"/>
                  </w:pPr>
                  <w:r w:rsidRPr="00970E10">
                    <w:t>Writing</w:t>
                  </w:r>
                  <w:r>
                    <w:t xml:space="preserve"> </w:t>
                  </w:r>
                </w:p>
                <w:p w:rsidR="00D37E0F" w:rsidRPr="00970E10" w:rsidRDefault="00D37E0F" w:rsidP="002A6B93">
                  <w:pPr>
                    <w:jc w:val="center"/>
                  </w:pPr>
                  <w:r>
                    <w:t>Unit 4</w:t>
                  </w:r>
                </w:p>
                <w:p w:rsidR="00D37E0F" w:rsidRPr="00970E10" w:rsidRDefault="00D37E0F" w:rsidP="002A6B93">
                  <w:pPr>
                    <w:jc w:val="center"/>
                  </w:pPr>
                  <w:r>
                    <w:t>Grade 3</w:t>
                  </w:r>
                </w:p>
                <w:p w:rsidR="00D37E0F" w:rsidRDefault="00D37E0F" w:rsidP="002A6B93">
                  <w:pPr>
                    <w:jc w:val="center"/>
                  </w:pPr>
                </w:p>
                <w:p w:rsidR="00D37E0F" w:rsidRDefault="00D37E0F" w:rsidP="002A6B93">
                  <w:pPr>
                    <w:jc w:val="center"/>
                  </w:pPr>
                </w:p>
              </w:txbxContent>
            </v:textbox>
          </v:shape>
        </w:pict>
      </w:r>
    </w:p>
    <w:p w:rsidR="005449BD" w:rsidRDefault="005449BD" w:rsidP="005449BD">
      <w:pPr>
        <w:rPr>
          <w:rFonts w:ascii="Arial-BoldMT" w:hAnsi="Arial-BoldMT" w:cs="Arial-BoldMT"/>
        </w:rPr>
      </w:pPr>
    </w:p>
    <w:p w:rsidR="00952210" w:rsidRDefault="00952210">
      <w:pPr>
        <w:rPr>
          <w:sz w:val="22"/>
        </w:rPr>
      </w:pPr>
    </w:p>
    <w:p w:rsidR="00952210" w:rsidRDefault="00952210">
      <w:pPr>
        <w:rPr>
          <w:sz w:val="22"/>
        </w:rPr>
      </w:pPr>
    </w:p>
    <w:p w:rsidR="00952210" w:rsidRDefault="00952210">
      <w:pPr>
        <w:rPr>
          <w:sz w:val="22"/>
        </w:rPr>
      </w:pPr>
    </w:p>
    <w:p w:rsidR="00952210" w:rsidRDefault="00952210">
      <w:pPr>
        <w:rPr>
          <w:sz w:val="22"/>
        </w:rPr>
      </w:pPr>
    </w:p>
    <w:p w:rsidR="00952210" w:rsidRDefault="00952210">
      <w:pPr>
        <w:rPr>
          <w:sz w:val="22"/>
        </w:rPr>
      </w:pPr>
    </w:p>
    <w:p w:rsidR="00952210" w:rsidRDefault="00952210">
      <w:pPr>
        <w:rPr>
          <w:sz w:val="22"/>
        </w:rPr>
      </w:pPr>
    </w:p>
    <w:p w:rsidR="00952210" w:rsidRDefault="005B6083">
      <w:pPr>
        <w:rPr>
          <w:sz w:val="22"/>
        </w:rPr>
      </w:pPr>
      <w:r>
        <w:rPr>
          <w:noProof/>
          <w:sz w:val="22"/>
        </w:rPr>
        <w:pict>
          <v:shape id="_x0000_s1031" type="#_x0000_t202" style="position:absolute;margin-left:32.05pt;margin-top:4pt;width:468.55pt;height:25.75pt;z-index:251655680" strokeweight="2.5pt">
            <v:textbox style="mso-next-textbox:#_x0000_s1031">
              <w:txbxContent>
                <w:p w:rsidR="00D37E0F" w:rsidRDefault="00D37E0F">
                  <w:pPr>
                    <w:pStyle w:val="Heading1"/>
                  </w:pPr>
                  <w:r>
                    <w:t>Writing Prompt</w:t>
                  </w:r>
                </w:p>
              </w:txbxContent>
            </v:textbox>
          </v:shape>
        </w:pict>
      </w:r>
    </w:p>
    <w:p w:rsidR="00952210" w:rsidRDefault="00952210">
      <w:pPr>
        <w:rPr>
          <w:sz w:val="22"/>
        </w:rPr>
      </w:pPr>
    </w:p>
    <w:p w:rsidR="00952210" w:rsidRDefault="00952210">
      <w:pPr>
        <w:rPr>
          <w:sz w:val="22"/>
        </w:rPr>
      </w:pPr>
    </w:p>
    <w:p w:rsidR="00952210" w:rsidRDefault="005B6083">
      <w:pPr>
        <w:rPr>
          <w:sz w:val="22"/>
        </w:rPr>
      </w:pPr>
      <w:r>
        <w:rPr>
          <w:noProof/>
          <w:sz w:val="22"/>
        </w:rPr>
        <w:pict>
          <v:shape id="_x0000_s1033" type="#_x0000_t202" style="position:absolute;margin-left:19pt;margin-top:3.35pt;width:495.45pt;height:170.6pt;z-index:251657728" strokeweight="4.5pt">
            <v:stroke linestyle="thinThick"/>
            <v:textbox style="mso-next-textbox:#_x0000_s1033">
              <w:txbxContent>
                <w:p w:rsidR="00D37E0F" w:rsidRPr="00DD6E62" w:rsidRDefault="00D37E0F" w:rsidP="002A6B93">
                  <w:pPr>
                    <w:rPr>
                      <w:sz w:val="28"/>
                      <w:szCs w:val="28"/>
                    </w:rPr>
                  </w:pPr>
                  <w:r w:rsidRPr="00DD6E62">
                    <w:rPr>
                      <w:sz w:val="28"/>
                      <w:szCs w:val="28"/>
                    </w:rPr>
                    <w:t xml:space="preserve">Suppose you have a friend that lives in another country. </w:t>
                  </w:r>
                  <w:proofErr w:type="spellStart"/>
                  <w:r w:rsidRPr="00DD6E62">
                    <w:rPr>
                      <w:sz w:val="28"/>
                      <w:szCs w:val="28"/>
                    </w:rPr>
                    <w:t>His/Her</w:t>
                  </w:r>
                  <w:proofErr w:type="spellEnd"/>
                  <w:r w:rsidRPr="00DD6E62">
                    <w:rPr>
                      <w:sz w:val="28"/>
                      <w:szCs w:val="28"/>
                    </w:rPr>
                    <w:t xml:space="preserve"> parents are trying to decide whether or not to move to the United States. Your parents will allow you to write their family a letter to convince them to move to America. </w:t>
                  </w:r>
                </w:p>
                <w:p w:rsidR="00D37E0F" w:rsidRPr="00DD6E62" w:rsidRDefault="00D37E0F" w:rsidP="002A6B93">
                  <w:pPr>
                    <w:rPr>
                      <w:sz w:val="28"/>
                      <w:szCs w:val="28"/>
                    </w:rPr>
                  </w:pPr>
                </w:p>
                <w:p w:rsidR="00D37E0F" w:rsidRPr="00DD6E62" w:rsidRDefault="00D37E0F" w:rsidP="002A6B93">
                  <w:pPr>
                    <w:rPr>
                      <w:sz w:val="28"/>
                      <w:szCs w:val="28"/>
                    </w:rPr>
                  </w:pPr>
                  <w:r w:rsidRPr="00DD6E62">
                    <w:rPr>
                      <w:sz w:val="28"/>
                      <w:szCs w:val="28"/>
                    </w:rPr>
                    <w:t>Before you begin to write, think about reasons why they should move to our country. What reasons and details will convince your friend and his</w:t>
                  </w:r>
                  <w:r w:rsidR="00DD6E62">
                    <w:rPr>
                      <w:sz w:val="28"/>
                      <w:szCs w:val="28"/>
                    </w:rPr>
                    <w:t>/her</w:t>
                  </w:r>
                  <w:r w:rsidRPr="00DD6E62">
                    <w:rPr>
                      <w:sz w:val="28"/>
                      <w:szCs w:val="28"/>
                    </w:rPr>
                    <w:t xml:space="preserve"> family to leave their country and move to yours?</w:t>
                  </w:r>
                </w:p>
                <w:p w:rsidR="00D37E0F" w:rsidRPr="00DD6E62" w:rsidRDefault="00D37E0F" w:rsidP="002A6B93">
                  <w:pPr>
                    <w:rPr>
                      <w:sz w:val="28"/>
                      <w:szCs w:val="28"/>
                    </w:rPr>
                  </w:pPr>
                </w:p>
                <w:p w:rsidR="00D37E0F" w:rsidRPr="00DD6E62" w:rsidRDefault="00D37E0F" w:rsidP="002A6B93">
                  <w:pPr>
                    <w:rPr>
                      <w:sz w:val="28"/>
                      <w:szCs w:val="28"/>
                    </w:rPr>
                  </w:pPr>
                  <w:r w:rsidRPr="00DD6E62">
                    <w:rPr>
                      <w:sz w:val="28"/>
                      <w:szCs w:val="28"/>
                    </w:rPr>
                    <w:t xml:space="preserve">Now write to your friend and his family to get them to agree to move to the United States. </w:t>
                  </w:r>
                </w:p>
                <w:p w:rsidR="00D37E0F" w:rsidRDefault="00D37E0F" w:rsidP="002A6B93"/>
                <w:p w:rsidR="00D37E0F" w:rsidRPr="00835288" w:rsidRDefault="00D37E0F" w:rsidP="002A6B93"/>
              </w:txbxContent>
            </v:textbox>
          </v:shape>
        </w:pict>
      </w:r>
    </w:p>
    <w:p w:rsidR="00952210" w:rsidRDefault="00952210">
      <w:pPr>
        <w:rPr>
          <w:sz w:val="22"/>
        </w:rPr>
      </w:pPr>
    </w:p>
    <w:p w:rsidR="00952210" w:rsidRDefault="00952210">
      <w:pPr>
        <w:rPr>
          <w:sz w:val="22"/>
        </w:rPr>
      </w:pPr>
    </w:p>
    <w:p w:rsidR="00952210" w:rsidRDefault="00952210">
      <w:pPr>
        <w:rPr>
          <w:sz w:val="22"/>
        </w:rPr>
      </w:pPr>
    </w:p>
    <w:p w:rsidR="00952210" w:rsidRDefault="00952210">
      <w:pPr>
        <w:rPr>
          <w:sz w:val="22"/>
        </w:rPr>
      </w:pPr>
    </w:p>
    <w:p w:rsidR="00952210" w:rsidRDefault="00952210">
      <w:pPr>
        <w:rPr>
          <w:sz w:val="22"/>
        </w:rPr>
      </w:pPr>
    </w:p>
    <w:p w:rsidR="00952210" w:rsidRDefault="00952210">
      <w:pPr>
        <w:rPr>
          <w:sz w:val="22"/>
        </w:rPr>
      </w:pPr>
    </w:p>
    <w:p w:rsidR="00952210" w:rsidRDefault="00952210">
      <w:pPr>
        <w:rPr>
          <w:sz w:val="22"/>
        </w:rPr>
      </w:pPr>
    </w:p>
    <w:p w:rsidR="00952210" w:rsidRDefault="00952210">
      <w:pPr>
        <w:rPr>
          <w:sz w:val="22"/>
        </w:rPr>
      </w:pPr>
    </w:p>
    <w:p w:rsidR="00952210" w:rsidRDefault="00952210">
      <w:pPr>
        <w:rPr>
          <w:sz w:val="22"/>
        </w:rPr>
      </w:pPr>
    </w:p>
    <w:p w:rsidR="00952210" w:rsidRDefault="00952210">
      <w:pPr>
        <w:rPr>
          <w:sz w:val="22"/>
        </w:rPr>
      </w:pPr>
    </w:p>
    <w:p w:rsidR="00952210" w:rsidRDefault="00952210">
      <w:pPr>
        <w:rPr>
          <w:sz w:val="22"/>
        </w:rPr>
      </w:pPr>
    </w:p>
    <w:p w:rsidR="00952210" w:rsidRDefault="00952210">
      <w:pPr>
        <w:rPr>
          <w:sz w:val="22"/>
        </w:rPr>
      </w:pPr>
    </w:p>
    <w:p w:rsidR="00DD6E62" w:rsidRDefault="00DD6E62" w:rsidP="002A6B93">
      <w:pPr>
        <w:pStyle w:val="Heading2"/>
        <w:rPr>
          <w:sz w:val="32"/>
          <w:szCs w:val="32"/>
        </w:rPr>
      </w:pPr>
    </w:p>
    <w:p w:rsidR="00952210" w:rsidRPr="00473797" w:rsidRDefault="00952210" w:rsidP="002A6B93">
      <w:pPr>
        <w:pStyle w:val="Heading2"/>
        <w:rPr>
          <w:sz w:val="32"/>
          <w:szCs w:val="32"/>
        </w:rPr>
      </w:pPr>
      <w:r w:rsidRPr="00473797">
        <w:rPr>
          <w:sz w:val="32"/>
          <w:szCs w:val="32"/>
        </w:rPr>
        <w:t>WRITER’S CHECKLIST</w:t>
      </w:r>
    </w:p>
    <w:p w:rsidR="00952210" w:rsidRDefault="00952210">
      <w:pPr>
        <w:rPr>
          <w:sz w:val="22"/>
        </w:rPr>
      </w:pPr>
    </w:p>
    <w:p w:rsidR="00952210" w:rsidRDefault="00952210">
      <w:pPr>
        <w:numPr>
          <w:ilvl w:val="0"/>
          <w:numId w:val="5"/>
        </w:numPr>
        <w:rPr>
          <w:sz w:val="22"/>
        </w:rPr>
        <w:sectPr w:rsidR="00952210" w:rsidSect="002A6B93">
          <w:footerReference w:type="even" r:id="rId10"/>
          <w:footerReference w:type="default" r:id="rId11"/>
          <w:pgSz w:w="12240" w:h="15840"/>
          <w:pgMar w:top="720" w:right="720" w:bottom="720" w:left="720" w:header="720" w:footer="720" w:gutter="0"/>
          <w:cols w:space="720"/>
          <w:noEndnote/>
        </w:sectPr>
      </w:pPr>
    </w:p>
    <w:p w:rsidR="00952210" w:rsidRDefault="005B6083">
      <w:pPr>
        <w:numPr>
          <w:ilvl w:val="0"/>
          <w:numId w:val="5"/>
        </w:numPr>
        <w:rPr>
          <w:sz w:val="22"/>
        </w:rPr>
      </w:pPr>
      <w:r>
        <w:rPr>
          <w:noProof/>
          <w:sz w:val="22"/>
        </w:rPr>
        <w:lastRenderedPageBreak/>
        <w:pict>
          <v:line id="_x0000_s1032" style="position:absolute;left:0;text-align:left;z-index:251656704" from="232.3pt,3pt" to="232.3pt,217.25pt" o:allowincell="f" strokeweight="2.5pt"/>
        </w:pict>
      </w:r>
      <w:r w:rsidR="00952210">
        <w:rPr>
          <w:sz w:val="22"/>
        </w:rPr>
        <w:t>Look at the ideas in your response.</w:t>
      </w:r>
    </w:p>
    <w:p w:rsidR="00952210" w:rsidRDefault="00952210" w:rsidP="00952210">
      <w:pPr>
        <w:numPr>
          <w:ilvl w:val="0"/>
          <w:numId w:val="6"/>
        </w:numPr>
        <w:ind w:left="720"/>
        <w:rPr>
          <w:sz w:val="22"/>
        </w:rPr>
      </w:pPr>
      <w:r>
        <w:rPr>
          <w:sz w:val="22"/>
        </w:rPr>
        <w:t>Have you focused on one main idea?</w:t>
      </w:r>
    </w:p>
    <w:p w:rsidR="00952210" w:rsidRDefault="00952210" w:rsidP="00952210">
      <w:pPr>
        <w:numPr>
          <w:ilvl w:val="0"/>
          <w:numId w:val="6"/>
        </w:numPr>
        <w:ind w:left="720"/>
        <w:rPr>
          <w:sz w:val="22"/>
        </w:rPr>
      </w:pPr>
      <w:r>
        <w:rPr>
          <w:sz w:val="22"/>
        </w:rPr>
        <w:t>Have you used enough details to explain yourself?</w:t>
      </w:r>
    </w:p>
    <w:p w:rsidR="00952210" w:rsidRDefault="00952210" w:rsidP="00952210">
      <w:pPr>
        <w:numPr>
          <w:ilvl w:val="0"/>
          <w:numId w:val="6"/>
        </w:numPr>
        <w:ind w:left="720"/>
        <w:rPr>
          <w:sz w:val="22"/>
        </w:rPr>
      </w:pPr>
      <w:r>
        <w:rPr>
          <w:sz w:val="22"/>
        </w:rPr>
        <w:t>Have you put your thoughts in order?</w:t>
      </w:r>
    </w:p>
    <w:p w:rsidR="00952210" w:rsidRDefault="00952210" w:rsidP="00952210">
      <w:pPr>
        <w:numPr>
          <w:ilvl w:val="0"/>
          <w:numId w:val="6"/>
        </w:numPr>
        <w:ind w:left="720"/>
        <w:rPr>
          <w:sz w:val="22"/>
        </w:rPr>
      </w:pPr>
      <w:r>
        <w:rPr>
          <w:sz w:val="22"/>
        </w:rPr>
        <w:t>Can others understand what you are saying?</w:t>
      </w:r>
    </w:p>
    <w:p w:rsidR="00952210" w:rsidRDefault="00952210">
      <w:pPr>
        <w:rPr>
          <w:sz w:val="22"/>
        </w:rPr>
      </w:pPr>
    </w:p>
    <w:p w:rsidR="00952210" w:rsidRDefault="00952210" w:rsidP="002A6B93">
      <w:pPr>
        <w:numPr>
          <w:ilvl w:val="0"/>
          <w:numId w:val="5"/>
        </w:numPr>
        <w:rPr>
          <w:sz w:val="22"/>
        </w:rPr>
      </w:pPr>
      <w:r>
        <w:rPr>
          <w:sz w:val="22"/>
        </w:rPr>
        <w:t>Think about what you want others to know and feel after reading your paper.</w:t>
      </w:r>
    </w:p>
    <w:p w:rsidR="00952210" w:rsidRDefault="00952210" w:rsidP="00952210">
      <w:pPr>
        <w:numPr>
          <w:ilvl w:val="0"/>
          <w:numId w:val="6"/>
        </w:numPr>
        <w:ind w:left="720"/>
        <w:rPr>
          <w:sz w:val="22"/>
        </w:rPr>
      </w:pPr>
      <w:r>
        <w:rPr>
          <w:sz w:val="22"/>
        </w:rPr>
        <w:t>Will others understand how you think or feel about an idea?</w:t>
      </w:r>
    </w:p>
    <w:p w:rsidR="00952210" w:rsidRDefault="00952210" w:rsidP="00952210">
      <w:pPr>
        <w:numPr>
          <w:ilvl w:val="0"/>
          <w:numId w:val="6"/>
        </w:numPr>
        <w:ind w:left="720"/>
        <w:rPr>
          <w:sz w:val="22"/>
        </w:rPr>
      </w:pPr>
      <w:r>
        <w:rPr>
          <w:sz w:val="22"/>
        </w:rPr>
        <w:t>Will others feel angry, sad, happy, surprised, or some other way about your response? (Hint: Make your reader feel like you do about your paper’s subject.)</w:t>
      </w:r>
    </w:p>
    <w:p w:rsidR="00952210" w:rsidRDefault="00952210" w:rsidP="002A6B93">
      <w:pPr>
        <w:ind w:left="360"/>
        <w:rPr>
          <w:sz w:val="22"/>
        </w:rPr>
      </w:pPr>
    </w:p>
    <w:p w:rsidR="00952210" w:rsidRDefault="00952210" w:rsidP="002A6B93">
      <w:pPr>
        <w:ind w:left="360"/>
        <w:rPr>
          <w:sz w:val="22"/>
        </w:rPr>
      </w:pPr>
    </w:p>
    <w:p w:rsidR="00952210" w:rsidRDefault="00952210" w:rsidP="002A6B93">
      <w:pPr>
        <w:ind w:left="360"/>
        <w:rPr>
          <w:sz w:val="22"/>
        </w:rPr>
      </w:pPr>
    </w:p>
    <w:p w:rsidR="00952210" w:rsidRDefault="00952210" w:rsidP="002A6B93">
      <w:pPr>
        <w:ind w:left="360"/>
        <w:rPr>
          <w:sz w:val="22"/>
        </w:rPr>
      </w:pPr>
    </w:p>
    <w:p w:rsidR="00952210" w:rsidRDefault="00952210" w:rsidP="002A6B93">
      <w:pPr>
        <w:ind w:left="360"/>
        <w:rPr>
          <w:sz w:val="22"/>
        </w:rPr>
      </w:pPr>
    </w:p>
    <w:p w:rsidR="00952210" w:rsidRDefault="00D37E0F" w:rsidP="002A6B93">
      <w:pPr>
        <w:ind w:left="360"/>
        <w:rPr>
          <w:sz w:val="22"/>
        </w:rPr>
      </w:pPr>
      <w:r>
        <w:rPr>
          <w:sz w:val="22"/>
        </w:rPr>
        <w:t>____Content   ____</w:t>
      </w:r>
      <w:proofErr w:type="gramStart"/>
      <w:r>
        <w:rPr>
          <w:sz w:val="22"/>
        </w:rPr>
        <w:t>Style</w:t>
      </w:r>
      <w:r w:rsidR="00DD6E62">
        <w:rPr>
          <w:sz w:val="22"/>
        </w:rPr>
        <w:t xml:space="preserve"> </w:t>
      </w:r>
      <w:r>
        <w:rPr>
          <w:sz w:val="22"/>
        </w:rPr>
        <w:t xml:space="preserve"> _</w:t>
      </w:r>
      <w:proofErr w:type="gramEnd"/>
      <w:r>
        <w:rPr>
          <w:sz w:val="22"/>
        </w:rPr>
        <w:t>___Usage</w:t>
      </w:r>
    </w:p>
    <w:p w:rsidR="00952210" w:rsidRDefault="00952210" w:rsidP="002A6B93">
      <w:pPr>
        <w:ind w:left="360"/>
        <w:rPr>
          <w:sz w:val="22"/>
        </w:rPr>
      </w:pPr>
    </w:p>
    <w:p w:rsidR="00952210" w:rsidRDefault="00952210" w:rsidP="002A6B93">
      <w:pPr>
        <w:ind w:left="360"/>
        <w:rPr>
          <w:sz w:val="22"/>
        </w:rPr>
      </w:pPr>
    </w:p>
    <w:p w:rsidR="00952210" w:rsidRDefault="00952210" w:rsidP="00DD6E62">
      <w:pPr>
        <w:rPr>
          <w:sz w:val="22"/>
        </w:rPr>
      </w:pPr>
    </w:p>
    <w:p w:rsidR="00952210" w:rsidRDefault="00952210" w:rsidP="002A6B93">
      <w:pPr>
        <w:rPr>
          <w:sz w:val="22"/>
        </w:rPr>
      </w:pPr>
      <w:r>
        <w:rPr>
          <w:sz w:val="22"/>
        </w:rPr>
        <w:lastRenderedPageBreak/>
        <w:t xml:space="preserve">      ___ Do you have sentences of different </w:t>
      </w:r>
    </w:p>
    <w:p w:rsidR="00952210" w:rsidRDefault="00952210" w:rsidP="002A6B93">
      <w:pPr>
        <w:rPr>
          <w:sz w:val="22"/>
        </w:rPr>
      </w:pPr>
      <w:r>
        <w:rPr>
          <w:sz w:val="22"/>
        </w:rPr>
        <w:t xml:space="preserve">             </w:t>
      </w:r>
      <w:proofErr w:type="gramStart"/>
      <w:r>
        <w:rPr>
          <w:sz w:val="22"/>
        </w:rPr>
        <w:t>lengths</w:t>
      </w:r>
      <w:proofErr w:type="gramEnd"/>
      <w:r>
        <w:rPr>
          <w:sz w:val="22"/>
        </w:rPr>
        <w:t xml:space="preserve">? (Hint: Be sure you have variety </w:t>
      </w:r>
    </w:p>
    <w:p w:rsidR="00952210" w:rsidRDefault="00952210" w:rsidP="002A6B93">
      <w:pPr>
        <w:rPr>
          <w:sz w:val="22"/>
        </w:rPr>
      </w:pPr>
      <w:r>
        <w:rPr>
          <w:sz w:val="22"/>
        </w:rPr>
        <w:t xml:space="preserve">             </w:t>
      </w:r>
      <w:proofErr w:type="gramStart"/>
      <w:r>
        <w:rPr>
          <w:sz w:val="22"/>
        </w:rPr>
        <w:t>in</w:t>
      </w:r>
      <w:proofErr w:type="gramEnd"/>
      <w:r>
        <w:rPr>
          <w:sz w:val="22"/>
        </w:rPr>
        <w:t xml:space="preserve"> sentence lengths.)</w:t>
      </w:r>
    </w:p>
    <w:p w:rsidR="00952210" w:rsidRDefault="00952210" w:rsidP="002A6B93">
      <w:pPr>
        <w:rPr>
          <w:sz w:val="22"/>
        </w:rPr>
      </w:pPr>
      <w:r>
        <w:rPr>
          <w:sz w:val="22"/>
        </w:rPr>
        <w:t xml:space="preserve">       __   Are your sentences alike?  (Hint: Use   </w:t>
      </w:r>
    </w:p>
    <w:p w:rsidR="00952210" w:rsidRDefault="00952210" w:rsidP="002A6B93">
      <w:pPr>
        <w:rPr>
          <w:sz w:val="22"/>
        </w:rPr>
      </w:pPr>
      <w:r>
        <w:rPr>
          <w:sz w:val="22"/>
        </w:rPr>
        <w:t xml:space="preserve">             </w:t>
      </w:r>
      <w:proofErr w:type="gramStart"/>
      <w:r>
        <w:rPr>
          <w:sz w:val="22"/>
        </w:rPr>
        <w:t>different</w:t>
      </w:r>
      <w:proofErr w:type="gramEnd"/>
      <w:r>
        <w:rPr>
          <w:sz w:val="22"/>
        </w:rPr>
        <w:t xml:space="preserve"> kinds of sentences.)</w:t>
      </w:r>
    </w:p>
    <w:p w:rsidR="00952210" w:rsidRDefault="00952210">
      <w:pPr>
        <w:rPr>
          <w:sz w:val="22"/>
        </w:rPr>
      </w:pPr>
    </w:p>
    <w:p w:rsidR="00952210" w:rsidRDefault="00952210">
      <w:pPr>
        <w:numPr>
          <w:ilvl w:val="0"/>
          <w:numId w:val="5"/>
        </w:numPr>
        <w:rPr>
          <w:sz w:val="22"/>
        </w:rPr>
      </w:pPr>
      <w:r>
        <w:rPr>
          <w:sz w:val="22"/>
        </w:rPr>
        <w:t>Look at the words you have used.</w:t>
      </w:r>
    </w:p>
    <w:p w:rsidR="00952210" w:rsidRDefault="00952210" w:rsidP="00952210">
      <w:pPr>
        <w:numPr>
          <w:ilvl w:val="0"/>
          <w:numId w:val="6"/>
        </w:numPr>
        <w:ind w:left="720"/>
        <w:rPr>
          <w:sz w:val="22"/>
        </w:rPr>
      </w:pPr>
      <w:r>
        <w:rPr>
          <w:sz w:val="22"/>
        </w:rPr>
        <w:t xml:space="preserve">Have you described things, places, and people the way they are? (Hint: Use </w:t>
      </w:r>
      <w:proofErr w:type="gramStart"/>
      <w:r>
        <w:rPr>
          <w:sz w:val="22"/>
        </w:rPr>
        <w:t>enough</w:t>
      </w:r>
      <w:proofErr w:type="gramEnd"/>
      <w:r>
        <w:rPr>
          <w:sz w:val="22"/>
        </w:rPr>
        <w:t xml:space="preserve"> details.)</w:t>
      </w:r>
    </w:p>
    <w:p w:rsidR="00952210" w:rsidRDefault="00952210" w:rsidP="00952210">
      <w:pPr>
        <w:numPr>
          <w:ilvl w:val="0"/>
          <w:numId w:val="6"/>
        </w:numPr>
        <w:ind w:left="720"/>
        <w:rPr>
          <w:sz w:val="22"/>
        </w:rPr>
      </w:pPr>
      <w:r>
        <w:rPr>
          <w:sz w:val="22"/>
        </w:rPr>
        <w:t>Are you the same person all the way through your paper? (Hint: Check your verbs and pronouns.)</w:t>
      </w:r>
    </w:p>
    <w:p w:rsidR="00952210" w:rsidRDefault="00952210" w:rsidP="00952210">
      <w:pPr>
        <w:numPr>
          <w:ilvl w:val="0"/>
          <w:numId w:val="6"/>
        </w:numPr>
        <w:ind w:left="720"/>
        <w:rPr>
          <w:sz w:val="22"/>
        </w:rPr>
      </w:pPr>
      <w:r>
        <w:rPr>
          <w:sz w:val="22"/>
        </w:rPr>
        <w:t>Have you used the right words in the right places?</w:t>
      </w:r>
    </w:p>
    <w:p w:rsidR="00952210" w:rsidRDefault="00952210">
      <w:pPr>
        <w:rPr>
          <w:sz w:val="22"/>
        </w:rPr>
      </w:pPr>
    </w:p>
    <w:p w:rsidR="00952210" w:rsidRDefault="00952210">
      <w:pPr>
        <w:numPr>
          <w:ilvl w:val="0"/>
          <w:numId w:val="5"/>
        </w:numPr>
        <w:rPr>
          <w:sz w:val="22"/>
        </w:rPr>
      </w:pPr>
      <w:r>
        <w:rPr>
          <w:sz w:val="22"/>
        </w:rPr>
        <w:t>Look at your handwriting.</w:t>
      </w:r>
    </w:p>
    <w:p w:rsidR="00952210" w:rsidRDefault="00952210" w:rsidP="00952210">
      <w:pPr>
        <w:numPr>
          <w:ilvl w:val="0"/>
          <w:numId w:val="6"/>
        </w:numPr>
        <w:ind w:left="720"/>
        <w:rPr>
          <w:sz w:val="22"/>
        </w:rPr>
      </w:pPr>
      <w:r>
        <w:rPr>
          <w:sz w:val="22"/>
        </w:rPr>
        <w:t>Can others read your handwriting?</w:t>
      </w:r>
    </w:p>
    <w:p w:rsidR="00CB5F9E" w:rsidRDefault="00CB5F9E" w:rsidP="00CB5F9E">
      <w:pPr>
        <w:rPr>
          <w:sz w:val="22"/>
        </w:rPr>
      </w:pPr>
    </w:p>
    <w:p w:rsidR="00CB5F9E" w:rsidRDefault="00CB5F9E" w:rsidP="00CB5F9E">
      <w:pPr>
        <w:rPr>
          <w:sz w:val="22"/>
        </w:rPr>
      </w:pPr>
    </w:p>
    <w:p w:rsidR="00DD6E62" w:rsidRDefault="00DD6E62" w:rsidP="00CB5F9E">
      <w:pPr>
        <w:rPr>
          <w:sz w:val="22"/>
        </w:rPr>
      </w:pPr>
    </w:p>
    <w:p w:rsidR="00DD6E62" w:rsidRDefault="00D37E0F" w:rsidP="00CB5F9E">
      <w:pPr>
        <w:jc w:val="both"/>
        <w:rPr>
          <w:sz w:val="22"/>
        </w:rPr>
      </w:pPr>
      <w:r>
        <w:rPr>
          <w:sz w:val="22"/>
        </w:rPr>
        <w:t xml:space="preserve">____ Sentence Formation ____Mechanics </w:t>
      </w:r>
    </w:p>
    <w:p w:rsidR="00DD6E62" w:rsidRDefault="00DD6E62" w:rsidP="00CB5F9E">
      <w:pPr>
        <w:jc w:val="both"/>
        <w:rPr>
          <w:sz w:val="22"/>
        </w:rPr>
      </w:pPr>
    </w:p>
    <w:p w:rsidR="00DD6E62" w:rsidRDefault="00DD6E62" w:rsidP="00CB5F9E">
      <w:pPr>
        <w:jc w:val="both"/>
        <w:rPr>
          <w:sz w:val="22"/>
        </w:rPr>
      </w:pPr>
    </w:p>
    <w:p w:rsidR="00DD6E62" w:rsidRDefault="00DD6E62" w:rsidP="00DD6E62">
      <w:pPr>
        <w:jc w:val="both"/>
        <w:rPr>
          <w:sz w:val="22"/>
        </w:rPr>
      </w:pPr>
      <w:r>
        <w:rPr>
          <w:sz w:val="22"/>
        </w:rPr>
        <w:t>___Total</w:t>
      </w:r>
    </w:p>
    <w:p w:rsidR="00DD6E62" w:rsidRDefault="00DD6E62" w:rsidP="00CB5F9E">
      <w:pPr>
        <w:jc w:val="both"/>
        <w:rPr>
          <w:sz w:val="22"/>
        </w:rPr>
      </w:pPr>
    </w:p>
    <w:p w:rsidR="00CB5F9E" w:rsidRDefault="00CB5F9E" w:rsidP="00CB5F9E">
      <w:pPr>
        <w:jc w:val="both"/>
        <w:rPr>
          <w:sz w:val="22"/>
        </w:rPr>
      </w:pPr>
    </w:p>
    <w:p w:rsidR="00CB5F9E" w:rsidRDefault="00CB5F9E" w:rsidP="00CB5F9E">
      <w:pPr>
        <w:jc w:val="both"/>
        <w:rPr>
          <w:sz w:val="22"/>
        </w:rPr>
      </w:pPr>
    </w:p>
    <w:p w:rsidR="00CB5F9E" w:rsidRDefault="00CB5F9E" w:rsidP="00CB5F9E">
      <w:pPr>
        <w:rPr>
          <w:sz w:val="22"/>
        </w:rPr>
      </w:pPr>
    </w:p>
    <w:p w:rsidR="00952210" w:rsidRDefault="00952210">
      <w:pPr>
        <w:rPr>
          <w:sz w:val="22"/>
        </w:rPr>
      </w:pPr>
    </w:p>
    <w:p w:rsidR="00952210" w:rsidRDefault="00952210">
      <w:pPr>
        <w:rPr>
          <w:sz w:val="22"/>
        </w:rPr>
      </w:pPr>
    </w:p>
    <w:p w:rsidR="00952210" w:rsidRDefault="00952210">
      <w:pPr>
        <w:rPr>
          <w:sz w:val="22"/>
        </w:rPr>
      </w:pPr>
    </w:p>
    <w:p w:rsidR="00952210" w:rsidRDefault="00952210">
      <w:pPr>
        <w:rPr>
          <w:sz w:val="22"/>
        </w:rPr>
      </w:pPr>
    </w:p>
    <w:p w:rsidR="00952210" w:rsidRDefault="00952210">
      <w:pPr>
        <w:rPr>
          <w:sz w:val="22"/>
        </w:rPr>
      </w:pPr>
    </w:p>
    <w:p w:rsidR="00952210" w:rsidRDefault="00952210">
      <w:pPr>
        <w:rPr>
          <w:sz w:val="22"/>
        </w:rPr>
      </w:pPr>
    </w:p>
    <w:p w:rsidR="00952210" w:rsidRDefault="00952210">
      <w:pPr>
        <w:rPr>
          <w:sz w:val="22"/>
        </w:rPr>
      </w:pPr>
    </w:p>
    <w:p w:rsidR="00952210" w:rsidRDefault="00952210">
      <w:pPr>
        <w:rPr>
          <w:sz w:val="22"/>
        </w:rPr>
      </w:pPr>
    </w:p>
    <w:p w:rsidR="00952210" w:rsidRDefault="00952210">
      <w:pPr>
        <w:pBdr>
          <w:bottom w:val="single" w:sz="12" w:space="1" w:color="auto"/>
        </w:pBdr>
        <w:rPr>
          <w:sz w:val="22"/>
        </w:rPr>
        <w:sectPr w:rsidR="00952210" w:rsidSect="002A6B93">
          <w:type w:val="continuous"/>
          <w:pgSz w:w="12240" w:h="15840"/>
          <w:pgMar w:top="1080" w:right="1440" w:bottom="108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</w:sectPr>
      </w:pP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lastRenderedPageBreak/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lastRenderedPageBreak/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Pr="00A44DE8" w:rsidRDefault="00952210" w:rsidP="002A6B93">
      <w:pPr>
        <w:spacing w:line="360" w:lineRule="auto"/>
        <w:jc w:val="center"/>
        <w:rPr>
          <w:sz w:val="32"/>
          <w:szCs w:val="32"/>
        </w:rPr>
      </w:pPr>
      <w:r w:rsidRPr="00A44DE8">
        <w:rPr>
          <w:sz w:val="32"/>
          <w:szCs w:val="32"/>
        </w:rPr>
        <w:t>_____________________________________________________________</w:t>
      </w:r>
    </w:p>
    <w:p w:rsidR="00952210" w:rsidRDefault="00952210" w:rsidP="002A6B93">
      <w:pPr>
        <w:spacing w:line="360" w:lineRule="auto"/>
        <w:jc w:val="center"/>
      </w:pPr>
      <w:r w:rsidRPr="00A44DE8">
        <w:rPr>
          <w:sz w:val="32"/>
          <w:szCs w:val="32"/>
        </w:rPr>
        <w:t>_____________________________________________________________</w:t>
      </w:r>
    </w:p>
    <w:p w:rsidR="005449BD" w:rsidRPr="005449BD" w:rsidRDefault="005449BD" w:rsidP="005449BD">
      <w:pPr>
        <w:rPr>
          <w:rFonts w:ascii="Arial-BoldMT" w:hAnsi="Arial-BoldMT" w:cs="Arial-BoldMT"/>
        </w:rPr>
      </w:pPr>
    </w:p>
    <w:sectPr w:rsidR="005449BD" w:rsidRPr="005449BD" w:rsidSect="004012F7"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E0F" w:rsidRDefault="00D37E0F">
      <w:r>
        <w:separator/>
      </w:r>
    </w:p>
  </w:endnote>
  <w:endnote w:type="continuationSeparator" w:id="0">
    <w:p w:rsidR="00D37E0F" w:rsidRDefault="00D37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E0F" w:rsidRDefault="005B6083" w:rsidP="002A6B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37E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7E0F" w:rsidRDefault="00D37E0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E0F" w:rsidRDefault="005B6083" w:rsidP="002A6B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37E0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4364">
      <w:rPr>
        <w:rStyle w:val="PageNumber"/>
        <w:noProof/>
      </w:rPr>
      <w:t>1</w:t>
    </w:r>
    <w:r>
      <w:rPr>
        <w:rStyle w:val="PageNumber"/>
      </w:rPr>
      <w:fldChar w:fldCharType="end"/>
    </w:r>
  </w:p>
  <w:p w:rsidR="00D37E0F" w:rsidRDefault="00D37E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E0F" w:rsidRDefault="00D37E0F">
      <w:r>
        <w:separator/>
      </w:r>
    </w:p>
  </w:footnote>
  <w:footnote w:type="continuationSeparator" w:id="0">
    <w:p w:rsidR="00D37E0F" w:rsidRDefault="00D37E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24E"/>
    <w:multiLevelType w:val="hybridMultilevel"/>
    <w:tmpl w:val="C7A0F0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AF2F7E"/>
    <w:multiLevelType w:val="hybridMultilevel"/>
    <w:tmpl w:val="91C0E4B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8E4859"/>
    <w:multiLevelType w:val="singleLevel"/>
    <w:tmpl w:val="50BEE58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D004B4"/>
    <w:multiLevelType w:val="hybridMultilevel"/>
    <w:tmpl w:val="0430DD3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21232E"/>
    <w:multiLevelType w:val="multilevel"/>
    <w:tmpl w:val="5FA4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6371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ED03969"/>
    <w:multiLevelType w:val="hybridMultilevel"/>
    <w:tmpl w:val="616E4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9BD"/>
    <w:rsid w:val="00001009"/>
    <w:rsid w:val="000032FC"/>
    <w:rsid w:val="0000369F"/>
    <w:rsid w:val="00004C8B"/>
    <w:rsid w:val="00005219"/>
    <w:rsid w:val="000103AF"/>
    <w:rsid w:val="0001061C"/>
    <w:rsid w:val="000315FB"/>
    <w:rsid w:val="000474AB"/>
    <w:rsid w:val="000500A1"/>
    <w:rsid w:val="000533D5"/>
    <w:rsid w:val="0005467D"/>
    <w:rsid w:val="000553F6"/>
    <w:rsid w:val="00055A84"/>
    <w:rsid w:val="00060350"/>
    <w:rsid w:val="00060C1C"/>
    <w:rsid w:val="00060E50"/>
    <w:rsid w:val="000611BE"/>
    <w:rsid w:val="00063CF1"/>
    <w:rsid w:val="00071D41"/>
    <w:rsid w:val="0007490D"/>
    <w:rsid w:val="00080C37"/>
    <w:rsid w:val="00081764"/>
    <w:rsid w:val="000954DB"/>
    <w:rsid w:val="000A189E"/>
    <w:rsid w:val="000A1B42"/>
    <w:rsid w:val="000A5B45"/>
    <w:rsid w:val="000B6A81"/>
    <w:rsid w:val="000B7A20"/>
    <w:rsid w:val="000C063C"/>
    <w:rsid w:val="000C2A29"/>
    <w:rsid w:val="000C636F"/>
    <w:rsid w:val="000D15A4"/>
    <w:rsid w:val="000D2806"/>
    <w:rsid w:val="000D4E73"/>
    <w:rsid w:val="000D62DA"/>
    <w:rsid w:val="000E2BA3"/>
    <w:rsid w:val="000E37DB"/>
    <w:rsid w:val="000E466F"/>
    <w:rsid w:val="000E6B61"/>
    <w:rsid w:val="000F0612"/>
    <w:rsid w:val="000F1C50"/>
    <w:rsid w:val="000F2993"/>
    <w:rsid w:val="000F5CCD"/>
    <w:rsid w:val="000F6C98"/>
    <w:rsid w:val="00101164"/>
    <w:rsid w:val="00101415"/>
    <w:rsid w:val="00102E04"/>
    <w:rsid w:val="00117312"/>
    <w:rsid w:val="001179CF"/>
    <w:rsid w:val="00120027"/>
    <w:rsid w:val="00123568"/>
    <w:rsid w:val="00125724"/>
    <w:rsid w:val="00140C95"/>
    <w:rsid w:val="00141FAA"/>
    <w:rsid w:val="00150846"/>
    <w:rsid w:val="00160554"/>
    <w:rsid w:val="001652EE"/>
    <w:rsid w:val="001762AA"/>
    <w:rsid w:val="00183B6F"/>
    <w:rsid w:val="00184B2B"/>
    <w:rsid w:val="0018552A"/>
    <w:rsid w:val="00186A5F"/>
    <w:rsid w:val="00192E27"/>
    <w:rsid w:val="001A2C8A"/>
    <w:rsid w:val="001A61FB"/>
    <w:rsid w:val="001B206D"/>
    <w:rsid w:val="001B390B"/>
    <w:rsid w:val="001C09E7"/>
    <w:rsid w:val="001C26D2"/>
    <w:rsid w:val="001D0F1E"/>
    <w:rsid w:val="001D64FD"/>
    <w:rsid w:val="001E3B6A"/>
    <w:rsid w:val="001E3BD9"/>
    <w:rsid w:val="001E4B8B"/>
    <w:rsid w:val="001F0D74"/>
    <w:rsid w:val="00201377"/>
    <w:rsid w:val="0020295C"/>
    <w:rsid w:val="002051FA"/>
    <w:rsid w:val="00206D78"/>
    <w:rsid w:val="00207DC5"/>
    <w:rsid w:val="00211FAF"/>
    <w:rsid w:val="00213169"/>
    <w:rsid w:val="00215D73"/>
    <w:rsid w:val="00221401"/>
    <w:rsid w:val="00222EEE"/>
    <w:rsid w:val="00230BF5"/>
    <w:rsid w:val="00231BC7"/>
    <w:rsid w:val="00231DD5"/>
    <w:rsid w:val="00234D7E"/>
    <w:rsid w:val="00236D9F"/>
    <w:rsid w:val="00240306"/>
    <w:rsid w:val="00241FA5"/>
    <w:rsid w:val="00251A72"/>
    <w:rsid w:val="0025278D"/>
    <w:rsid w:val="00254830"/>
    <w:rsid w:val="00264E0D"/>
    <w:rsid w:val="0026558A"/>
    <w:rsid w:val="00266029"/>
    <w:rsid w:val="00272F2E"/>
    <w:rsid w:val="00275330"/>
    <w:rsid w:val="00275777"/>
    <w:rsid w:val="00277AD9"/>
    <w:rsid w:val="00283D4E"/>
    <w:rsid w:val="00290C83"/>
    <w:rsid w:val="0029131C"/>
    <w:rsid w:val="00295835"/>
    <w:rsid w:val="002964F8"/>
    <w:rsid w:val="002A1781"/>
    <w:rsid w:val="002A2300"/>
    <w:rsid w:val="002A6B93"/>
    <w:rsid w:val="002A7411"/>
    <w:rsid w:val="002B5246"/>
    <w:rsid w:val="002C433B"/>
    <w:rsid w:val="002D0337"/>
    <w:rsid w:val="002D1609"/>
    <w:rsid w:val="002D3A59"/>
    <w:rsid w:val="002D57FD"/>
    <w:rsid w:val="002E7FF5"/>
    <w:rsid w:val="002F6D70"/>
    <w:rsid w:val="00300758"/>
    <w:rsid w:val="0031574E"/>
    <w:rsid w:val="00317BE2"/>
    <w:rsid w:val="00322B7F"/>
    <w:rsid w:val="00322E98"/>
    <w:rsid w:val="00323B43"/>
    <w:rsid w:val="00326323"/>
    <w:rsid w:val="0033165F"/>
    <w:rsid w:val="0033294C"/>
    <w:rsid w:val="00337395"/>
    <w:rsid w:val="00342E8A"/>
    <w:rsid w:val="00343215"/>
    <w:rsid w:val="00345D70"/>
    <w:rsid w:val="003517A6"/>
    <w:rsid w:val="00351D74"/>
    <w:rsid w:val="0035299E"/>
    <w:rsid w:val="00354E51"/>
    <w:rsid w:val="0035765A"/>
    <w:rsid w:val="003715BF"/>
    <w:rsid w:val="00380331"/>
    <w:rsid w:val="00385B91"/>
    <w:rsid w:val="00392F72"/>
    <w:rsid w:val="00394F02"/>
    <w:rsid w:val="003978F1"/>
    <w:rsid w:val="003A14AE"/>
    <w:rsid w:val="003A2B2B"/>
    <w:rsid w:val="003A3029"/>
    <w:rsid w:val="003B01C9"/>
    <w:rsid w:val="003B0BBD"/>
    <w:rsid w:val="003B2901"/>
    <w:rsid w:val="003B4EFB"/>
    <w:rsid w:val="003B5947"/>
    <w:rsid w:val="003C4147"/>
    <w:rsid w:val="003D5A12"/>
    <w:rsid w:val="003D5FA7"/>
    <w:rsid w:val="003D609C"/>
    <w:rsid w:val="003E05C4"/>
    <w:rsid w:val="003E16CF"/>
    <w:rsid w:val="003E5500"/>
    <w:rsid w:val="003F0B06"/>
    <w:rsid w:val="004012F7"/>
    <w:rsid w:val="00401CD9"/>
    <w:rsid w:val="004042F1"/>
    <w:rsid w:val="0040550C"/>
    <w:rsid w:val="00405A6B"/>
    <w:rsid w:val="0040647C"/>
    <w:rsid w:val="00421540"/>
    <w:rsid w:val="00423A2A"/>
    <w:rsid w:val="004315CF"/>
    <w:rsid w:val="00433ACA"/>
    <w:rsid w:val="004416A5"/>
    <w:rsid w:val="00452627"/>
    <w:rsid w:val="0045504F"/>
    <w:rsid w:val="00455538"/>
    <w:rsid w:val="00456128"/>
    <w:rsid w:val="00457C50"/>
    <w:rsid w:val="00457DD7"/>
    <w:rsid w:val="004617F6"/>
    <w:rsid w:val="00464EFD"/>
    <w:rsid w:val="00465302"/>
    <w:rsid w:val="0046730D"/>
    <w:rsid w:val="0046753D"/>
    <w:rsid w:val="00474DF3"/>
    <w:rsid w:val="0048604A"/>
    <w:rsid w:val="00487B1F"/>
    <w:rsid w:val="00490425"/>
    <w:rsid w:val="00491D60"/>
    <w:rsid w:val="00493521"/>
    <w:rsid w:val="00494178"/>
    <w:rsid w:val="00495D5B"/>
    <w:rsid w:val="00497F9B"/>
    <w:rsid w:val="004A3354"/>
    <w:rsid w:val="004B2D5B"/>
    <w:rsid w:val="004B391C"/>
    <w:rsid w:val="004B482D"/>
    <w:rsid w:val="004C326E"/>
    <w:rsid w:val="004C61BE"/>
    <w:rsid w:val="004C7A93"/>
    <w:rsid w:val="004C7ACD"/>
    <w:rsid w:val="004D340F"/>
    <w:rsid w:val="004D438C"/>
    <w:rsid w:val="004D5206"/>
    <w:rsid w:val="004D6E97"/>
    <w:rsid w:val="004E02DA"/>
    <w:rsid w:val="004E0DA2"/>
    <w:rsid w:val="004E1576"/>
    <w:rsid w:val="004E4190"/>
    <w:rsid w:val="004E7BC9"/>
    <w:rsid w:val="004F2174"/>
    <w:rsid w:val="004F31A4"/>
    <w:rsid w:val="00502BEE"/>
    <w:rsid w:val="00512A4E"/>
    <w:rsid w:val="00522FF0"/>
    <w:rsid w:val="00524D2E"/>
    <w:rsid w:val="00526D14"/>
    <w:rsid w:val="005277F4"/>
    <w:rsid w:val="005318B9"/>
    <w:rsid w:val="00533938"/>
    <w:rsid w:val="00542A6A"/>
    <w:rsid w:val="005449BD"/>
    <w:rsid w:val="005523E9"/>
    <w:rsid w:val="00553BDE"/>
    <w:rsid w:val="00553D65"/>
    <w:rsid w:val="00561DD5"/>
    <w:rsid w:val="00570D3F"/>
    <w:rsid w:val="00574703"/>
    <w:rsid w:val="0057631D"/>
    <w:rsid w:val="00582167"/>
    <w:rsid w:val="00585B99"/>
    <w:rsid w:val="005900FA"/>
    <w:rsid w:val="005A3A51"/>
    <w:rsid w:val="005A799C"/>
    <w:rsid w:val="005B6083"/>
    <w:rsid w:val="005C0AEE"/>
    <w:rsid w:val="005C40A0"/>
    <w:rsid w:val="005D13D4"/>
    <w:rsid w:val="005D62C5"/>
    <w:rsid w:val="005E01D9"/>
    <w:rsid w:val="005E05BE"/>
    <w:rsid w:val="005E07BD"/>
    <w:rsid w:val="005F2D0B"/>
    <w:rsid w:val="005F7A21"/>
    <w:rsid w:val="0060426B"/>
    <w:rsid w:val="006105A3"/>
    <w:rsid w:val="0061390F"/>
    <w:rsid w:val="00614B58"/>
    <w:rsid w:val="006151E3"/>
    <w:rsid w:val="00622D44"/>
    <w:rsid w:val="0062391F"/>
    <w:rsid w:val="006277AB"/>
    <w:rsid w:val="00630086"/>
    <w:rsid w:val="00632D7B"/>
    <w:rsid w:val="00636155"/>
    <w:rsid w:val="00644235"/>
    <w:rsid w:val="006464FF"/>
    <w:rsid w:val="00651D52"/>
    <w:rsid w:val="006521F0"/>
    <w:rsid w:val="00653543"/>
    <w:rsid w:val="0065422C"/>
    <w:rsid w:val="006561D4"/>
    <w:rsid w:val="00661E12"/>
    <w:rsid w:val="00662E02"/>
    <w:rsid w:val="00665764"/>
    <w:rsid w:val="0067131F"/>
    <w:rsid w:val="006722FE"/>
    <w:rsid w:val="006748E4"/>
    <w:rsid w:val="00696319"/>
    <w:rsid w:val="00697D9A"/>
    <w:rsid w:val="006A1DC8"/>
    <w:rsid w:val="006A570D"/>
    <w:rsid w:val="006A6C37"/>
    <w:rsid w:val="006B5EBC"/>
    <w:rsid w:val="006B5F74"/>
    <w:rsid w:val="006B6DB0"/>
    <w:rsid w:val="006C3326"/>
    <w:rsid w:val="006D2119"/>
    <w:rsid w:val="006D2331"/>
    <w:rsid w:val="006D3926"/>
    <w:rsid w:val="006E050F"/>
    <w:rsid w:val="006E1905"/>
    <w:rsid w:val="006F0CBE"/>
    <w:rsid w:val="006F507E"/>
    <w:rsid w:val="006F754E"/>
    <w:rsid w:val="00704364"/>
    <w:rsid w:val="00707B4C"/>
    <w:rsid w:val="00707D59"/>
    <w:rsid w:val="0071363D"/>
    <w:rsid w:val="00715918"/>
    <w:rsid w:val="00716750"/>
    <w:rsid w:val="007171CF"/>
    <w:rsid w:val="0071735D"/>
    <w:rsid w:val="00724B21"/>
    <w:rsid w:val="0073329B"/>
    <w:rsid w:val="00741383"/>
    <w:rsid w:val="00747051"/>
    <w:rsid w:val="00751CC3"/>
    <w:rsid w:val="0075291A"/>
    <w:rsid w:val="00752BCA"/>
    <w:rsid w:val="00760067"/>
    <w:rsid w:val="00763CD3"/>
    <w:rsid w:val="007733C3"/>
    <w:rsid w:val="0077775B"/>
    <w:rsid w:val="0078626D"/>
    <w:rsid w:val="00787A30"/>
    <w:rsid w:val="0079015E"/>
    <w:rsid w:val="00790AC3"/>
    <w:rsid w:val="00792034"/>
    <w:rsid w:val="007950A9"/>
    <w:rsid w:val="00797355"/>
    <w:rsid w:val="007A1BC6"/>
    <w:rsid w:val="007A4258"/>
    <w:rsid w:val="007B1158"/>
    <w:rsid w:val="007B3D2E"/>
    <w:rsid w:val="007B6682"/>
    <w:rsid w:val="007C1FB7"/>
    <w:rsid w:val="007C44A7"/>
    <w:rsid w:val="007C72D0"/>
    <w:rsid w:val="007D12FE"/>
    <w:rsid w:val="007D4F8D"/>
    <w:rsid w:val="007D5325"/>
    <w:rsid w:val="007E2176"/>
    <w:rsid w:val="007E3300"/>
    <w:rsid w:val="007E3D98"/>
    <w:rsid w:val="007E461D"/>
    <w:rsid w:val="007E57D6"/>
    <w:rsid w:val="007F1F76"/>
    <w:rsid w:val="007F2B49"/>
    <w:rsid w:val="007F43DA"/>
    <w:rsid w:val="00804FAC"/>
    <w:rsid w:val="00806071"/>
    <w:rsid w:val="0081245E"/>
    <w:rsid w:val="00814BF3"/>
    <w:rsid w:val="00824F0B"/>
    <w:rsid w:val="00825BBE"/>
    <w:rsid w:val="008260A8"/>
    <w:rsid w:val="00827221"/>
    <w:rsid w:val="00827767"/>
    <w:rsid w:val="008301B4"/>
    <w:rsid w:val="00832481"/>
    <w:rsid w:val="00833E4E"/>
    <w:rsid w:val="00834995"/>
    <w:rsid w:val="00835AE0"/>
    <w:rsid w:val="0083684A"/>
    <w:rsid w:val="008411DB"/>
    <w:rsid w:val="0084244C"/>
    <w:rsid w:val="00845DBA"/>
    <w:rsid w:val="008468DF"/>
    <w:rsid w:val="00854481"/>
    <w:rsid w:val="008564A1"/>
    <w:rsid w:val="008600CD"/>
    <w:rsid w:val="00864DAE"/>
    <w:rsid w:val="00881BA4"/>
    <w:rsid w:val="00883A9B"/>
    <w:rsid w:val="008842D2"/>
    <w:rsid w:val="008868A1"/>
    <w:rsid w:val="00891EE6"/>
    <w:rsid w:val="008A3E07"/>
    <w:rsid w:val="008B0F79"/>
    <w:rsid w:val="008B215D"/>
    <w:rsid w:val="008B34B5"/>
    <w:rsid w:val="008B53BF"/>
    <w:rsid w:val="008B6FA8"/>
    <w:rsid w:val="008B74E9"/>
    <w:rsid w:val="008C15FC"/>
    <w:rsid w:val="008C4B8E"/>
    <w:rsid w:val="008D2015"/>
    <w:rsid w:val="008D3729"/>
    <w:rsid w:val="008D3AB8"/>
    <w:rsid w:val="008E59F9"/>
    <w:rsid w:val="008E5F48"/>
    <w:rsid w:val="008F5E91"/>
    <w:rsid w:val="008F7A8A"/>
    <w:rsid w:val="009013FF"/>
    <w:rsid w:val="009039B7"/>
    <w:rsid w:val="009078A8"/>
    <w:rsid w:val="009134D9"/>
    <w:rsid w:val="00915903"/>
    <w:rsid w:val="00916953"/>
    <w:rsid w:val="00920114"/>
    <w:rsid w:val="00932D53"/>
    <w:rsid w:val="00934CD4"/>
    <w:rsid w:val="00935C15"/>
    <w:rsid w:val="009409E1"/>
    <w:rsid w:val="00946B22"/>
    <w:rsid w:val="00951DBB"/>
    <w:rsid w:val="00952210"/>
    <w:rsid w:val="00953DD4"/>
    <w:rsid w:val="009555F8"/>
    <w:rsid w:val="00956B7B"/>
    <w:rsid w:val="00970D7D"/>
    <w:rsid w:val="009717E2"/>
    <w:rsid w:val="00981FD2"/>
    <w:rsid w:val="00982B57"/>
    <w:rsid w:val="00982F7D"/>
    <w:rsid w:val="009919F0"/>
    <w:rsid w:val="009A0139"/>
    <w:rsid w:val="009A23D7"/>
    <w:rsid w:val="009A2B12"/>
    <w:rsid w:val="009A34F0"/>
    <w:rsid w:val="009A42F2"/>
    <w:rsid w:val="009A48BD"/>
    <w:rsid w:val="009A4F68"/>
    <w:rsid w:val="009A6B33"/>
    <w:rsid w:val="009B03D8"/>
    <w:rsid w:val="009B6FBB"/>
    <w:rsid w:val="009C71F9"/>
    <w:rsid w:val="009C79FA"/>
    <w:rsid w:val="009D1FE4"/>
    <w:rsid w:val="009D4858"/>
    <w:rsid w:val="009D7B07"/>
    <w:rsid w:val="009D7E88"/>
    <w:rsid w:val="009E132B"/>
    <w:rsid w:val="009E23E7"/>
    <w:rsid w:val="009E324C"/>
    <w:rsid w:val="009E4C09"/>
    <w:rsid w:val="009E743F"/>
    <w:rsid w:val="009F20D2"/>
    <w:rsid w:val="009F349F"/>
    <w:rsid w:val="009F52D5"/>
    <w:rsid w:val="00A01395"/>
    <w:rsid w:val="00A03F95"/>
    <w:rsid w:val="00A074EB"/>
    <w:rsid w:val="00A12091"/>
    <w:rsid w:val="00A1552E"/>
    <w:rsid w:val="00A16816"/>
    <w:rsid w:val="00A213D0"/>
    <w:rsid w:val="00A27B0B"/>
    <w:rsid w:val="00A315C1"/>
    <w:rsid w:val="00A3762F"/>
    <w:rsid w:val="00A4713B"/>
    <w:rsid w:val="00A578DE"/>
    <w:rsid w:val="00A70E2E"/>
    <w:rsid w:val="00A71EE2"/>
    <w:rsid w:val="00A72BD9"/>
    <w:rsid w:val="00A7609E"/>
    <w:rsid w:val="00A76D39"/>
    <w:rsid w:val="00A849F8"/>
    <w:rsid w:val="00A90809"/>
    <w:rsid w:val="00AA082E"/>
    <w:rsid w:val="00AA3784"/>
    <w:rsid w:val="00AA5FD8"/>
    <w:rsid w:val="00AB210E"/>
    <w:rsid w:val="00AB3229"/>
    <w:rsid w:val="00AC03E5"/>
    <w:rsid w:val="00AC5425"/>
    <w:rsid w:val="00AC5C73"/>
    <w:rsid w:val="00AD04DD"/>
    <w:rsid w:val="00AD155C"/>
    <w:rsid w:val="00AD2E5F"/>
    <w:rsid w:val="00AD4891"/>
    <w:rsid w:val="00AD5DB6"/>
    <w:rsid w:val="00AE3EB4"/>
    <w:rsid w:val="00AE6D19"/>
    <w:rsid w:val="00AF0A8F"/>
    <w:rsid w:val="00AF1540"/>
    <w:rsid w:val="00AF3089"/>
    <w:rsid w:val="00B01EF7"/>
    <w:rsid w:val="00B03879"/>
    <w:rsid w:val="00B079F5"/>
    <w:rsid w:val="00B113C2"/>
    <w:rsid w:val="00B15501"/>
    <w:rsid w:val="00B168B3"/>
    <w:rsid w:val="00B16A94"/>
    <w:rsid w:val="00B409B4"/>
    <w:rsid w:val="00B4192D"/>
    <w:rsid w:val="00B42C02"/>
    <w:rsid w:val="00B44616"/>
    <w:rsid w:val="00B45AED"/>
    <w:rsid w:val="00B53151"/>
    <w:rsid w:val="00B5445E"/>
    <w:rsid w:val="00B56240"/>
    <w:rsid w:val="00B63890"/>
    <w:rsid w:val="00B64444"/>
    <w:rsid w:val="00B768B0"/>
    <w:rsid w:val="00B76BB0"/>
    <w:rsid w:val="00B91F78"/>
    <w:rsid w:val="00B927C6"/>
    <w:rsid w:val="00B95DC6"/>
    <w:rsid w:val="00B97B74"/>
    <w:rsid w:val="00BA2F5E"/>
    <w:rsid w:val="00BA598B"/>
    <w:rsid w:val="00BB0F93"/>
    <w:rsid w:val="00BB2B02"/>
    <w:rsid w:val="00BB4550"/>
    <w:rsid w:val="00BB648D"/>
    <w:rsid w:val="00BB79CB"/>
    <w:rsid w:val="00BC147C"/>
    <w:rsid w:val="00BC1F6A"/>
    <w:rsid w:val="00BC683D"/>
    <w:rsid w:val="00BD2BE8"/>
    <w:rsid w:val="00BE132C"/>
    <w:rsid w:val="00BE2DF4"/>
    <w:rsid w:val="00BE42D9"/>
    <w:rsid w:val="00BE646F"/>
    <w:rsid w:val="00BE7A13"/>
    <w:rsid w:val="00BF12A1"/>
    <w:rsid w:val="00BF2E51"/>
    <w:rsid w:val="00BF2E89"/>
    <w:rsid w:val="00BF3C89"/>
    <w:rsid w:val="00BF3DEA"/>
    <w:rsid w:val="00BF4466"/>
    <w:rsid w:val="00BF50A5"/>
    <w:rsid w:val="00BF5F45"/>
    <w:rsid w:val="00BF6958"/>
    <w:rsid w:val="00C035E5"/>
    <w:rsid w:val="00C06D6A"/>
    <w:rsid w:val="00C117A3"/>
    <w:rsid w:val="00C11BB3"/>
    <w:rsid w:val="00C11C0F"/>
    <w:rsid w:val="00C12754"/>
    <w:rsid w:val="00C12890"/>
    <w:rsid w:val="00C13670"/>
    <w:rsid w:val="00C1402B"/>
    <w:rsid w:val="00C16537"/>
    <w:rsid w:val="00C16A09"/>
    <w:rsid w:val="00C17310"/>
    <w:rsid w:val="00C310D0"/>
    <w:rsid w:val="00C37A58"/>
    <w:rsid w:val="00C426A1"/>
    <w:rsid w:val="00C46686"/>
    <w:rsid w:val="00C46DEB"/>
    <w:rsid w:val="00C510C9"/>
    <w:rsid w:val="00C60C1E"/>
    <w:rsid w:val="00C61280"/>
    <w:rsid w:val="00C62475"/>
    <w:rsid w:val="00C62B37"/>
    <w:rsid w:val="00C639B5"/>
    <w:rsid w:val="00C63E60"/>
    <w:rsid w:val="00C65E63"/>
    <w:rsid w:val="00C66B36"/>
    <w:rsid w:val="00C66BBA"/>
    <w:rsid w:val="00C67088"/>
    <w:rsid w:val="00C67595"/>
    <w:rsid w:val="00C70516"/>
    <w:rsid w:val="00C75A00"/>
    <w:rsid w:val="00C772B6"/>
    <w:rsid w:val="00C90228"/>
    <w:rsid w:val="00C903B5"/>
    <w:rsid w:val="00C95B7B"/>
    <w:rsid w:val="00CA0F39"/>
    <w:rsid w:val="00CA11BB"/>
    <w:rsid w:val="00CA1DC1"/>
    <w:rsid w:val="00CA3E85"/>
    <w:rsid w:val="00CB3655"/>
    <w:rsid w:val="00CB537F"/>
    <w:rsid w:val="00CB5F9E"/>
    <w:rsid w:val="00CB640B"/>
    <w:rsid w:val="00CB642E"/>
    <w:rsid w:val="00CB7952"/>
    <w:rsid w:val="00CC03E6"/>
    <w:rsid w:val="00CC062A"/>
    <w:rsid w:val="00CC50CE"/>
    <w:rsid w:val="00CC7F86"/>
    <w:rsid w:val="00CD382C"/>
    <w:rsid w:val="00CD3A0C"/>
    <w:rsid w:val="00CD7440"/>
    <w:rsid w:val="00CE5C22"/>
    <w:rsid w:val="00CF01B0"/>
    <w:rsid w:val="00CF04EF"/>
    <w:rsid w:val="00CF3902"/>
    <w:rsid w:val="00CF46C7"/>
    <w:rsid w:val="00CF4986"/>
    <w:rsid w:val="00CF5AD3"/>
    <w:rsid w:val="00CF6C1C"/>
    <w:rsid w:val="00CF74B5"/>
    <w:rsid w:val="00CF7ACF"/>
    <w:rsid w:val="00D11378"/>
    <w:rsid w:val="00D16947"/>
    <w:rsid w:val="00D17ABC"/>
    <w:rsid w:val="00D17BDA"/>
    <w:rsid w:val="00D2204F"/>
    <w:rsid w:val="00D30852"/>
    <w:rsid w:val="00D329DB"/>
    <w:rsid w:val="00D37E0F"/>
    <w:rsid w:val="00D40AB3"/>
    <w:rsid w:val="00D429E0"/>
    <w:rsid w:val="00D44072"/>
    <w:rsid w:val="00D44469"/>
    <w:rsid w:val="00D50782"/>
    <w:rsid w:val="00D50838"/>
    <w:rsid w:val="00D52560"/>
    <w:rsid w:val="00D554F7"/>
    <w:rsid w:val="00D56CAD"/>
    <w:rsid w:val="00D600DA"/>
    <w:rsid w:val="00D65C7A"/>
    <w:rsid w:val="00D65F23"/>
    <w:rsid w:val="00D66951"/>
    <w:rsid w:val="00D70EA5"/>
    <w:rsid w:val="00D7181B"/>
    <w:rsid w:val="00D75008"/>
    <w:rsid w:val="00D75ACD"/>
    <w:rsid w:val="00D82260"/>
    <w:rsid w:val="00D843F2"/>
    <w:rsid w:val="00D97B5F"/>
    <w:rsid w:val="00DA094D"/>
    <w:rsid w:val="00DA13A2"/>
    <w:rsid w:val="00DA1B95"/>
    <w:rsid w:val="00DA2CA5"/>
    <w:rsid w:val="00DA6887"/>
    <w:rsid w:val="00DB164B"/>
    <w:rsid w:val="00DB4194"/>
    <w:rsid w:val="00DC1EE2"/>
    <w:rsid w:val="00DC4D9A"/>
    <w:rsid w:val="00DC77CF"/>
    <w:rsid w:val="00DD04FB"/>
    <w:rsid w:val="00DD302F"/>
    <w:rsid w:val="00DD6E62"/>
    <w:rsid w:val="00DE3ADD"/>
    <w:rsid w:val="00DF4CCC"/>
    <w:rsid w:val="00DF6CA4"/>
    <w:rsid w:val="00E022E5"/>
    <w:rsid w:val="00E04386"/>
    <w:rsid w:val="00E05B3B"/>
    <w:rsid w:val="00E13362"/>
    <w:rsid w:val="00E25A3E"/>
    <w:rsid w:val="00E26D79"/>
    <w:rsid w:val="00E30476"/>
    <w:rsid w:val="00E34A5A"/>
    <w:rsid w:val="00E379AA"/>
    <w:rsid w:val="00E474E7"/>
    <w:rsid w:val="00E6311D"/>
    <w:rsid w:val="00E81BBC"/>
    <w:rsid w:val="00E82369"/>
    <w:rsid w:val="00E829A0"/>
    <w:rsid w:val="00E83EC3"/>
    <w:rsid w:val="00E84483"/>
    <w:rsid w:val="00E922A0"/>
    <w:rsid w:val="00E95B1B"/>
    <w:rsid w:val="00E97B3E"/>
    <w:rsid w:val="00EA35AE"/>
    <w:rsid w:val="00EA5034"/>
    <w:rsid w:val="00EA5F4A"/>
    <w:rsid w:val="00EB67FF"/>
    <w:rsid w:val="00EB7547"/>
    <w:rsid w:val="00EC0E76"/>
    <w:rsid w:val="00EC24A7"/>
    <w:rsid w:val="00EC3373"/>
    <w:rsid w:val="00EC3639"/>
    <w:rsid w:val="00EC68A1"/>
    <w:rsid w:val="00ED063A"/>
    <w:rsid w:val="00ED182F"/>
    <w:rsid w:val="00ED29B3"/>
    <w:rsid w:val="00EE427E"/>
    <w:rsid w:val="00EE7DA7"/>
    <w:rsid w:val="00EF1424"/>
    <w:rsid w:val="00EF1557"/>
    <w:rsid w:val="00EF2D34"/>
    <w:rsid w:val="00EF44F6"/>
    <w:rsid w:val="00EF4D74"/>
    <w:rsid w:val="00EF5CF4"/>
    <w:rsid w:val="00EF5D1E"/>
    <w:rsid w:val="00EF78DB"/>
    <w:rsid w:val="00F044D7"/>
    <w:rsid w:val="00F05D1A"/>
    <w:rsid w:val="00F17A95"/>
    <w:rsid w:val="00F212BC"/>
    <w:rsid w:val="00F2579E"/>
    <w:rsid w:val="00F341D0"/>
    <w:rsid w:val="00F413A5"/>
    <w:rsid w:val="00F42166"/>
    <w:rsid w:val="00F466BE"/>
    <w:rsid w:val="00F46CF2"/>
    <w:rsid w:val="00F517AA"/>
    <w:rsid w:val="00F553E9"/>
    <w:rsid w:val="00F60E5E"/>
    <w:rsid w:val="00F64260"/>
    <w:rsid w:val="00F70D75"/>
    <w:rsid w:val="00F71B6A"/>
    <w:rsid w:val="00F72D93"/>
    <w:rsid w:val="00F73129"/>
    <w:rsid w:val="00F74E99"/>
    <w:rsid w:val="00F8187E"/>
    <w:rsid w:val="00FA37A0"/>
    <w:rsid w:val="00FA565A"/>
    <w:rsid w:val="00FB0435"/>
    <w:rsid w:val="00FB6CB4"/>
    <w:rsid w:val="00FB723F"/>
    <w:rsid w:val="00FB78D9"/>
    <w:rsid w:val="00FC271A"/>
    <w:rsid w:val="00FC4B74"/>
    <w:rsid w:val="00FC6EC2"/>
    <w:rsid w:val="00FD2066"/>
    <w:rsid w:val="00FD64D0"/>
    <w:rsid w:val="00FD66FB"/>
    <w:rsid w:val="00FD6AA8"/>
    <w:rsid w:val="00FE21AD"/>
    <w:rsid w:val="00FE2AE7"/>
    <w:rsid w:val="00FE6873"/>
    <w:rsid w:val="00FE7606"/>
    <w:rsid w:val="00FF3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2A4E"/>
    <w:rPr>
      <w:sz w:val="24"/>
      <w:szCs w:val="24"/>
    </w:rPr>
  </w:style>
  <w:style w:type="paragraph" w:styleId="Heading1">
    <w:name w:val="heading 1"/>
    <w:basedOn w:val="Normal"/>
    <w:next w:val="Normal"/>
    <w:qFormat/>
    <w:rsid w:val="00952210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952210"/>
    <w:pPr>
      <w:keepNext/>
      <w:jc w:val="center"/>
      <w:outlineLvl w:val="1"/>
    </w:pPr>
    <w:rPr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12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952210"/>
    <w:pPr>
      <w:tabs>
        <w:tab w:val="center" w:pos="4320"/>
        <w:tab w:val="right" w:pos="8640"/>
      </w:tabs>
    </w:pPr>
    <w:rPr>
      <w:sz w:val="28"/>
      <w:szCs w:val="20"/>
    </w:rPr>
  </w:style>
  <w:style w:type="character" w:styleId="PageNumber">
    <w:name w:val="page number"/>
    <w:basedOn w:val="DefaultParagraphFont"/>
    <w:rsid w:val="009522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z%20-%20Literacy\06-07%20LITERACY%20%20ITEMS\Reading%20Open-Respon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36A62543E387468D102AF451C0ED7A" ma:contentTypeVersion="0" ma:contentTypeDescription="Create a new document." ma:contentTypeScope="" ma:versionID="2027c564e14385a94393952e0dc61a0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DF621B3-E599-4650-ADF1-00175EF7B1E8}">
  <ds:schemaRefs/>
</ds:datastoreItem>
</file>

<file path=customXml/itemProps2.xml><?xml version="1.0" encoding="utf-8"?>
<ds:datastoreItem xmlns:ds="http://schemas.openxmlformats.org/officeDocument/2006/customXml" ds:itemID="{6F486256-45F2-4C1D-86EA-66F6F523A6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1CC80A-9CE2-48A9-BB8A-3DA142385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Reading Open-Response template.dot</Template>
  <TotalTime>0</TotalTime>
  <Pages>4</Pages>
  <Words>247</Words>
  <Characters>4076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</vt:lpstr>
    </vt:vector>
  </TitlesOfParts>
  <Company>tli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subject/>
  <dc:creator>tiffany.nield</dc:creator>
  <cp:keywords/>
  <dc:description/>
  <cp:lastModifiedBy>st</cp:lastModifiedBy>
  <cp:revision>2</cp:revision>
  <cp:lastPrinted>2013-01-18T22:02:00Z</cp:lastPrinted>
  <dcterms:created xsi:type="dcterms:W3CDTF">2013-01-23T20:40:00Z</dcterms:created>
  <dcterms:modified xsi:type="dcterms:W3CDTF">2013-01-23T20:40:00Z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>Debbie Hahn</vt:lpwstr>
  </property>
  <property fmtid="{D5CDD505-2E9C-101B-9397-08002B2CF9AE}" pid="4" name="Status">
    <vt:lpwstr>Final</vt:lpwstr>
  </property>
</Properties>
</file>